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B907BF">
      <w:bookmarkStart w:id="0" w:name="_GoBack"/>
      <w:bookmarkEnd w:id="0"/>
      <w:r>
        <w:rPr>
          <w:sz w:val="20"/>
        </w:rPr>
        <w:t>-------------------------------------------------------------------------------------------------------------------------------------------------------------------</w:t>
      </w:r>
      <w:r w:rsidR="000B1587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907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563468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563468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Week 1 LOG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907BF">
                                            <w:rPr>
                                              <w:sz w:val="20"/>
                                            </w:rPr>
                                            <w:t>---------------------------------------------------------------------------------------------------------------------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-----------------------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907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B907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907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907B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907B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-------------------------------------------------------------------------------------------------------------------------------------------------------------------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and printed pictures to explain how to connect TV to Bench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907BF" w:rsidRDefault="00B907BF" w:rsidP="004135F1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 xml:space="preserve">Design a way to attach TV to Bench and Design a way to protect the TV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Brainstormed ideas for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plexi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glass box to put around and protect TV.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Inventor </w:t>
                                            </w:r>
                                            <w:r w:rsidR="009C5332">
                                              <w:rPr>
                                                <w:sz w:val="20"/>
                                              </w:rPr>
                                              <w:t>doesn’t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work so I could not create a stand or the box to put around the TV. Without this we are at a </w:t>
                                            </w:r>
                                            <w:r w:rsidR="009C5332">
                                              <w:rPr>
                                                <w:sz w:val="20"/>
                                              </w:rPr>
                                              <w:t>standstill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this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TV Stands. Chose a design to copy and make something similar to connect to bench.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C53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Signed up for STIM and created a Bio for myself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907BF" w:rsidRDefault="00B907BF" w:rsidP="004135F1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Sign up for FTC, Make purchase list, Take usable part off old FTC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C53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Got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 up and running.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9C53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Have not brainstormed ideas of how to take off parts from old bot but still keep the wheels on and make it look like it still functions.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07B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inventory of parts and created a purchase list after resea</w:t>
                                            </w:r>
                                            <w:r w:rsidR="009C5332">
                                              <w:rPr>
                                                <w:sz w:val="20"/>
                                              </w:rPr>
                                              <w:t>rching onlinemetals.com and finding what we want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C53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see what parts we will need off of old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B158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VEX parts to replace wheels, used square axels and other VEX parts to mount wheels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0B1587" w:rsidRDefault="000B1587" w:rsidP="004135F1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Take usable parts off of old FTC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0B158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No way to keep up the  Elevator now so on Monday we will drill holes and pin up the elevator lift.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158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wheels, wheel bracket mounts, encoders, wires, controllers, chain, and motors off of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907B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563468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563468">
                                      <w:rPr>
                                        <w:sz w:val="28"/>
                                        <w:szCs w:val="28"/>
                                      </w:rPr>
                                      <w:t>Week 1 LOG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907BF">
                                      <w:rPr>
                                        <w:sz w:val="20"/>
                                      </w:rPr>
                                      <w:t>---------------------------------------------------------------------------------------------------------------------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-----------------------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907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B907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907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907B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907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907B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-------------------------------------------------------------------------------------------------------------------------------------------------------------------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907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Drew and printed pictures to explain how to connect TV to Bench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907BF" w:rsidRDefault="00B907BF" w:rsidP="004135F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Design a way to attach TV to Bench and Design a way to protect the TV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 for a plexi glass box to put around and protect TV.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Inventor </w:t>
                                      </w:r>
                                      <w:r w:rsidR="009C5332">
                                        <w:rPr>
                                          <w:sz w:val="20"/>
                                        </w:rPr>
                                        <w:t>doesn’t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work so I could not create a stand or the box to put around the TV. Without this we are at a </w:t>
                                      </w:r>
                                      <w:r w:rsidR="009C5332">
                                        <w:rPr>
                                          <w:sz w:val="20"/>
                                        </w:rPr>
                                        <w:t>standstill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on this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TV Stands. Chose a design to copy and make something similar to connect to bench.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C533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Signed up for STIM and created a Bio for myself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907BF" w:rsidRDefault="00B907BF" w:rsidP="004135F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Sign up for FTC, Make purchase list, Take usable part off old FTC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C53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my Yola site up and running.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9C53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Have not brainstormed ideas of how to take off parts from old bot but still keep the wheels on and make it look like it still functions.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07B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inventory of parts and created a purchase list after resea</w:t>
                                      </w:r>
                                      <w:r w:rsidR="009C5332">
                                        <w:rPr>
                                          <w:sz w:val="20"/>
                                        </w:rPr>
                                        <w:t>rching onlinemetals.com and finding what we want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C53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see what parts we will need off of old bot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B158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Used VEX parts to replace wheels, used square axels and other VEX parts to mount wheels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0B1587" w:rsidRDefault="000B1587" w:rsidP="004135F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Take usable parts off of old FTC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0B158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No way to keep up the  Elevator now so on Monday we will drill holes and pin up the elevator lift.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B158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wheels, wheel bracket mounts, encoders, wires, controllers, chain, and motors off of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BF"/>
    <w:rsid w:val="000705D0"/>
    <w:rsid w:val="000B1587"/>
    <w:rsid w:val="001936F3"/>
    <w:rsid w:val="001B3E81"/>
    <w:rsid w:val="00240EE8"/>
    <w:rsid w:val="00260DF3"/>
    <w:rsid w:val="002F2CF4"/>
    <w:rsid w:val="004135F1"/>
    <w:rsid w:val="00446361"/>
    <w:rsid w:val="00563468"/>
    <w:rsid w:val="005C75B0"/>
    <w:rsid w:val="005F79BA"/>
    <w:rsid w:val="007534C5"/>
    <w:rsid w:val="0076674B"/>
    <w:rsid w:val="00854BDF"/>
    <w:rsid w:val="008F3CB9"/>
    <w:rsid w:val="009A3EE4"/>
    <w:rsid w:val="009C5332"/>
    <w:rsid w:val="00A03FA6"/>
    <w:rsid w:val="00A0413A"/>
    <w:rsid w:val="00A40919"/>
    <w:rsid w:val="00A74C38"/>
    <w:rsid w:val="00B3020B"/>
    <w:rsid w:val="00B65040"/>
    <w:rsid w:val="00B75F2B"/>
    <w:rsid w:val="00B86624"/>
    <w:rsid w:val="00B86FDF"/>
    <w:rsid w:val="00B907B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nkell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5CC8-FE61-4002-BA9B-DB8584CC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nkell</dc:creator>
  <cp:lastModifiedBy>Nathan Kell</cp:lastModifiedBy>
  <cp:revision>2</cp:revision>
  <dcterms:created xsi:type="dcterms:W3CDTF">2013-08-09T14:27:00Z</dcterms:created>
  <dcterms:modified xsi:type="dcterms:W3CDTF">2013-08-09T14:27:00Z</dcterms:modified>
</cp:coreProperties>
</file>