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2D13A3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84120" w:rsidRPr="00854BDF" w:rsidRDefault="00484120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484120" w:rsidRPr="00B75F2B" w:rsidRDefault="00D25E08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Cut new tubing and attached to lawn sprayer.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484120" w:rsidRDefault="00484120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484120" w:rsidRPr="00B75F2B" w:rsidRDefault="00484120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484120" w:rsidRPr="00B75F2B" w:rsidRDefault="00484120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484120" w:rsidRPr="00A74C38" w:rsidRDefault="0048412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Drain garlic and mosquito repellent mix and rinse out container. Put new tubes on the lawn sprayer thing. Go through safety rules and video.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484120" w:rsidRPr="00854BDF" w:rsidRDefault="00484120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484120" w:rsidRDefault="00484120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484120" w:rsidRDefault="00484120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484120" w:rsidRDefault="00484120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484120" w:rsidRPr="00B75F2B" w:rsidRDefault="00D25E0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Watched safety video and went over safety procedures and rules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484120" w:rsidRPr="00A74C38" w:rsidRDefault="0048412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484120" w:rsidRPr="00B75F2B" w:rsidRDefault="0048412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Drug lawn sprayer outside and drained.</w:t>
                                  </w:r>
                                  <w:proofErr w:type="gramEnd"/>
                                  <w:r w:rsidR="00D25E08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D25E08">
                                    <w:rPr>
                                      <w:sz w:val="20"/>
                                    </w:rPr>
                                    <w:t>Removed old tubing.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484120" w:rsidRPr="00B75F2B" w:rsidRDefault="0048412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84120" w:rsidRPr="00854BDF" w:rsidRDefault="00484120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84120" w:rsidRPr="00B75F2B" w:rsidRDefault="00577BF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other tire we stuffed full of foam by drilling a hole in the tire, then putting corks in the hole.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84120" w:rsidRDefault="00484120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84120" w:rsidRPr="00B75F2B" w:rsidRDefault="00484120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84120" w:rsidRPr="00B75F2B" w:rsidRDefault="00484120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84120" w:rsidRPr="00A74C38" w:rsidRDefault="00577BF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Inflate tires to the lawn sprayer. Make a basic robot to practice programming on.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84120" w:rsidRPr="00854BDF" w:rsidRDefault="00484120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84120" w:rsidRDefault="00484120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84120" w:rsidRDefault="00484120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84120" w:rsidRDefault="00484120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84120" w:rsidRPr="00B75F2B" w:rsidRDefault="004E62E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Repeated process of filling the tire with foam five times.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84120" w:rsidRPr="00A74C38" w:rsidRDefault="00577BF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2.) The other tire was filled with insulation foam …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84120" w:rsidRPr="00B75F2B" w:rsidRDefault="00577BF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Inflated one tire, regularly with air.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84120" w:rsidRPr="00B75F2B" w:rsidRDefault="004E62E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Created a basic chassis for the FTC bot. Taught new members how to attach parts and general FTC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bot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tips.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84120" w:rsidRPr="00854BDF" w:rsidRDefault="00484120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84120" w:rsidRPr="00B75F2B" w:rsidRDefault="000E4A2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Listened to Mr. Neal give safety instructions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84120" w:rsidRDefault="00484120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84120" w:rsidRPr="00B75F2B" w:rsidRDefault="00484120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84120" w:rsidRPr="00B75F2B" w:rsidRDefault="00484120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84120" w:rsidRPr="00A74C38" w:rsidRDefault="000E4A2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Go through safety videos and safety procedures out in the lab.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84120" w:rsidRPr="00854BDF" w:rsidRDefault="00484120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84120" w:rsidRDefault="00484120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84120" w:rsidRDefault="00484120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84120" w:rsidRDefault="00484120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84120" w:rsidRPr="00B75F2B" w:rsidRDefault="0048412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84120" w:rsidRPr="00A74C38" w:rsidRDefault="0048412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84120" w:rsidRPr="00B75F2B" w:rsidRDefault="000E4A2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Watched stuttering Stan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84120" w:rsidRPr="00B75F2B" w:rsidRDefault="0048412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84120" w:rsidRPr="00854BDF" w:rsidRDefault="00484120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84120" w:rsidRPr="00B75F2B" w:rsidRDefault="004E62E5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Connected the battery, the switch, and the motor controller.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84120" w:rsidRDefault="00484120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84120" w:rsidRPr="00B75F2B" w:rsidRDefault="00484120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84120" w:rsidRPr="00B75F2B" w:rsidRDefault="00484120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84120" w:rsidRPr="00A74C38" w:rsidRDefault="004E62E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Download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on all the computers. Wire FTC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bot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and start programming.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84120" w:rsidRPr="00854BDF" w:rsidRDefault="00484120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84120" w:rsidRDefault="00484120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84120" w:rsidRDefault="00484120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84120" w:rsidRDefault="00484120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84120" w:rsidRPr="00B75F2B" w:rsidRDefault="004E62E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Attached the Motors to the motor controllers and the NXT to the sensors.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84120" w:rsidRPr="00A74C38" w:rsidRDefault="004E62E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could not start programming because the computers were downloading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Architecture.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84120" w:rsidRPr="00B75F2B" w:rsidRDefault="004E62E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Wired robot, daisy chained the motor controllers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84120" w:rsidRPr="00B75F2B" w:rsidRDefault="004E62E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Helped to start the design of the back end of the car.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84120" w:rsidRPr="00854BDF" w:rsidRDefault="00484120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84120" w:rsidRPr="00B75F2B" w:rsidRDefault="000E4A2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Have an idea on how to program motor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movent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time and speed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84120" w:rsidRDefault="00484120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84120" w:rsidRPr="00B75F2B" w:rsidRDefault="00484120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84120" w:rsidRPr="00B75F2B" w:rsidRDefault="00484120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84120" w:rsidRPr="00A74C38" w:rsidRDefault="000E4A2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Download Inventor, Start programming on Robot C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84120" w:rsidRPr="00854BDF" w:rsidRDefault="00484120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84120" w:rsidRDefault="00484120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84120" w:rsidRDefault="00484120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84120" w:rsidRDefault="00484120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84120" w:rsidRPr="00B75F2B" w:rsidRDefault="000E4A2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Still don’t know how to program sensors but we found an instruction guide to help us </w:t>
                                  </w:r>
                                  <w:r>
                                    <w:rPr>
                                      <w:sz w:val="20"/>
                                    </w:rPr>
                                    <w:t>out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84120" w:rsidRPr="00A74C38" w:rsidRDefault="000E4A2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Started looking at program half way through the day because we were downloading Inventor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84120" w:rsidRPr="00B75F2B" w:rsidRDefault="000E4A2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Found out how to program schematics, found out how to program to the controller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84120" w:rsidRPr="00B75F2B" w:rsidRDefault="0048412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577BF0"/>
    <w:rsid w:val="000705D0"/>
    <w:rsid w:val="000E4A27"/>
    <w:rsid w:val="001936F3"/>
    <w:rsid w:val="001B3E81"/>
    <w:rsid w:val="00240EE8"/>
    <w:rsid w:val="00260DF3"/>
    <w:rsid w:val="002D13A3"/>
    <w:rsid w:val="002F2CF4"/>
    <w:rsid w:val="003F3545"/>
    <w:rsid w:val="004135F1"/>
    <w:rsid w:val="00446361"/>
    <w:rsid w:val="00484120"/>
    <w:rsid w:val="004E62E5"/>
    <w:rsid w:val="00577BF0"/>
    <w:rsid w:val="005C75B0"/>
    <w:rsid w:val="005F79BA"/>
    <w:rsid w:val="0076674B"/>
    <w:rsid w:val="00854BDF"/>
    <w:rsid w:val="008A39E9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25E08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cserv\cad$\nkell\Weekly%20Logs\Week%202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2 Log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nkell</dc:creator>
  <cp:lastModifiedBy>nkell</cp:lastModifiedBy>
  <cp:revision>2</cp:revision>
  <dcterms:created xsi:type="dcterms:W3CDTF">2013-08-16T14:36:00Z</dcterms:created>
  <dcterms:modified xsi:type="dcterms:W3CDTF">2013-08-16T14:36:00Z</dcterms:modified>
</cp:coreProperties>
</file>