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85BA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Created another chassis on inventor (Weld version) Not overlapping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85BA2">
                                            <w:rPr>
                                              <w:sz w:val="20"/>
                                            </w:rPr>
                                            <w:t xml:space="preserve">Create a base chassis for the2014 </w:t>
                                          </w:r>
                                          <w:proofErr w:type="spellStart"/>
                                          <w:proofErr w:type="gramStart"/>
                                          <w:r w:rsidR="00B85BA2">
                                            <w:rPr>
                                              <w:sz w:val="20"/>
                                            </w:rPr>
                                            <w:t>ftc</w:t>
                                          </w:r>
                                          <w:proofErr w:type="spellEnd"/>
                                          <w:proofErr w:type="gramEnd"/>
                                          <w:r w:rsidR="00B85BA2">
                                            <w:rPr>
                                              <w:sz w:val="20"/>
                                            </w:rPr>
                                            <w:t xml:space="preserve">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85BA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brainstorm for a shooting game.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FRC bot from last year.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Used fisher tech to find ideas for the bot.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85BA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Sketched the chassis on paper (Overlapping version)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85BA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Might use something similar to a pitching machine.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Two wheels that spin and a ball that feeds into it to throw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Brainstormed ideas about a shooting bot. Talked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Kaycee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about ideas from the past two FRC bot because they are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890AC8">
                                            <w:rPr>
                                              <w:sz w:val="20"/>
                                            </w:rPr>
                                            <w:t>Research 2013 2014 game.</w:t>
                                          </w:r>
                                          <w:proofErr w:type="gramEnd"/>
                                          <w:r w:rsidR="00890AC8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890AC8">
                                            <w:rPr>
                                              <w:sz w:val="20"/>
                                            </w:rPr>
                                            <w:t>Wire and program robot.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Both shooting bots.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When researching the 2013-14 game we discovered that it may be a shooting game.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put together a shooter for the bot. we geared the wheel up so it would spin faster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Replicated the other shooter and combined them together.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0AC8">
                                            <w:rPr>
                                              <w:sz w:val="20"/>
                                            </w:rPr>
                                            <w:t>Build shooter. Re-wire and program the bot now that we changed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shooter to the robot and re-wired everything to fit how we want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slight changes to the shooter to align the gears.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 correct parts.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took parts off of the old FTC bot</w:t>
                                      </w:r>
                                      <w:r w:rsidR="00AC2AE9">
                                        <w:rPr>
                                          <w:sz w:val="20"/>
                                        </w:rPr>
                                        <w:t xml:space="preserve"> and also used some VEX parts.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0AC8">
                                            <w:rPr>
                                              <w:sz w:val="20"/>
                                            </w:rPr>
                                            <w:t xml:space="preserve">Find a way to make to shooter adjustable in the sense of moving up and down. </w:t>
                                          </w:r>
                                          <w:proofErr w:type="gramStart"/>
                                          <w:r w:rsidR="00890AC8">
                                            <w:rPr>
                                              <w:sz w:val="20"/>
                                            </w:rPr>
                                            <w:t>The shooting angle.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9078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C2AE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a good way to attach and made the shooter so it can pivot.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A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attached the shooter, took parts off the shooter and used them to attach things different way because we didn’t have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C2AE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Need to make something to lift the shooter so we can now adjust the angle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EwIw8AAHr+AAAOAAAAZHJzL2Uyb0RvYy54bWzsXdmSm0gWfZ+I+QeC93axJY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85BA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Created another chassis on inventor (Weld version) Not overlapping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85BA2">
                                      <w:rPr>
                                        <w:sz w:val="20"/>
                                      </w:rPr>
                                      <w:t xml:space="preserve">Create a base chassis for the2014 </w:t>
                                    </w:r>
                                    <w:proofErr w:type="spellStart"/>
                                    <w:proofErr w:type="gramStart"/>
                                    <w:r w:rsidR="00B85BA2">
                                      <w:rPr>
                                        <w:sz w:val="20"/>
                                      </w:rPr>
                                      <w:t>ftc</w:t>
                                    </w:r>
                                    <w:proofErr w:type="spellEnd"/>
                                    <w:proofErr w:type="gramEnd"/>
                                    <w:r w:rsidR="00B85BA2">
                                      <w:rPr>
                                        <w:sz w:val="20"/>
                                      </w:rPr>
                                      <w:t xml:space="preserve">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85BA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to brainstorm for a shooting game.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Looked at FRC bot from last year.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Used fisher tech to find ideas for the bot.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85BA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 the chassis on paper (Overlapping version)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85BA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Might use something similar to a pitching machine.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Two wheels that spin and a ball that feeds into it to throw it.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90AC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Brainstormed ideas about a shooting bot. Talked to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Kaycee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about ideas from the past two FRC bot because they are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890AC8">
                                      <w:rPr>
                                        <w:sz w:val="20"/>
                                      </w:rPr>
                                      <w:t>Research 2013 2014 game.</w:t>
                                    </w:r>
                                    <w:proofErr w:type="gramEnd"/>
                                    <w:r w:rsidR="00890AC8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890AC8">
                                      <w:rPr>
                                        <w:sz w:val="20"/>
                                      </w:rPr>
                                      <w:t>Wire and program robot.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Both shooting bots.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When researching the 2013-14 game we discovered that it may be a shooting game.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put together a shooter for the bot. we geared the wheel up so it would spin faster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90AC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Replicated the other shooter and combined them together.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0AC8">
                                      <w:rPr>
                                        <w:sz w:val="20"/>
                                      </w:rPr>
                                      <w:t>Build shooter. Re-wire and program the bot now that we changed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shooter to the robot and re-wired everything to fit how we want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 slight changes to the shooter to align the gears.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90AC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The correct parts.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We took parts off of the old FTC bot</w:t>
                                </w:r>
                                <w:r w:rsidR="00AC2AE9">
                                  <w:rPr>
                                    <w:sz w:val="20"/>
                                  </w:rPr>
                                  <w:t xml:space="preserve"> and also used some VEX parts.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0AC8">
                                      <w:rPr>
                                        <w:sz w:val="20"/>
                                      </w:rPr>
                                      <w:t xml:space="preserve">Find a way to make to shooter adjustable in the sense of moving up and down. </w:t>
                                    </w:r>
                                    <w:proofErr w:type="gramStart"/>
                                    <w:r w:rsidR="00890AC8">
                                      <w:rPr>
                                        <w:sz w:val="20"/>
                                      </w:rPr>
                                      <w:t>The shooting angle.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907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C2AE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 good way to attach and made the shooter so it can pivot.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0A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attached the shooter, took parts off the shooter and used them to attach things different way because we didn’t have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C2AE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Need to make something to lift the shooter so we can now adjust the angle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C8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890AC8"/>
    <w:rsid w:val="009A3EE4"/>
    <w:rsid w:val="00A03FA6"/>
    <w:rsid w:val="00A0413A"/>
    <w:rsid w:val="00A40919"/>
    <w:rsid w:val="00A74C38"/>
    <w:rsid w:val="00AC2AE9"/>
    <w:rsid w:val="00B3020B"/>
    <w:rsid w:val="00B65040"/>
    <w:rsid w:val="00B75F2B"/>
    <w:rsid w:val="00B85BA2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nkell\Weekly%20Logs\Weekly%204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8FF3-6685-45BA-83F4-7D5FB769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4 Log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Kell</dc:creator>
  <cp:lastModifiedBy>Nathan Kell</cp:lastModifiedBy>
  <cp:revision>1</cp:revision>
  <dcterms:created xsi:type="dcterms:W3CDTF">2013-08-29T14:30:00Z</dcterms:created>
  <dcterms:modified xsi:type="dcterms:W3CDTF">2013-08-29T14:42:00Z</dcterms:modified>
</cp:coreProperties>
</file>