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21A55" w:rsidRDefault="00A21A55" w:rsidP="001B3E81">
                                          <w:pPr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</w:pPr>
                                          <w:r w:rsidRPr="00A21A55"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  <w:t xml:space="preserve">No School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A21A55" w:rsidRPr="00A21A55" w:rsidRDefault="00A21A55" w:rsidP="00A21A55">
                                          <w:pPr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</w:pPr>
                                          <w:r w:rsidRPr="00A21A55">
                                            <w:rPr>
                                              <w:sz w:val="52"/>
                                              <w:szCs w:val="52"/>
                                            </w:rPr>
                                            <w:t xml:space="preserve">No School </w:t>
                                          </w:r>
                                        </w:p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21A55" w:rsidRDefault="004135F1" w:rsidP="004135F1">
                                          <w:pPr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 w:rsidRPr="00A21A55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 xml:space="preserve"> </w:t>
                                          </w:r>
                                          <w:r w:rsidR="00A21A55" w:rsidRPr="00A21A55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21A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Driving days.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bot needs to be re-wired. Finish scoop.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Dip zip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ties.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Ect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21A55">
                                            <w:rPr>
                                              <w:sz w:val="20"/>
                                            </w:rPr>
                                            <w:t>Figure out what we need to do for our powder coating deadline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1A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on wiring.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Drilled holes in the plastic plat, started to drill the </w:t>
                                            </w:r>
                                            <w:r w:rsidR="00FE4584">
                                              <w:rPr>
                                                <w:sz w:val="20"/>
                                              </w:rPr>
                                              <w:t>holes in the chassis so we can attach the base plate.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1A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Decided we should be able to get everything done before our powder coating deadline. This required at least two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128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Talked to sophomores about the robotics program.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128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Plan to plastic dip the zip ties on Monday.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Up-dated the board.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New objectives and crossing out old ones.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128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Worked on the note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book.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E322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and solder wire for the robot. </w:t>
                                            </w:r>
                                            <w:proofErr w:type="gramStart"/>
                                            <w:r w:rsidR="00812899">
                                              <w:rPr>
                                                <w:sz w:val="20"/>
                                              </w:rPr>
                                              <w:t>Worked on zip ties, marking them and placing them on the rod.</w:t>
                                            </w:r>
                                            <w:proofErr w:type="gramEnd"/>
                                            <w:r w:rsidR="00812899">
                                              <w:rPr>
                                                <w:sz w:val="20"/>
                                              </w:rPr>
                                              <w:t xml:space="preserve"> Drilled zip ties.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812899" w:rsidRPr="00B75F2B" w:rsidRDefault="00812899" w:rsidP="00812899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Talked to sophomores about the robotics program.</w:t>
                                            </w:r>
                                            <w:proofErr w:type="gramEnd"/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21A55" w:rsidRDefault="00A21A55" w:rsidP="001B3E81">
                                    <w:pPr>
                                      <w:rPr>
                                        <w:sz w:val="52"/>
                                        <w:szCs w:val="52"/>
                                      </w:rPr>
                                    </w:pPr>
                                    <w:r w:rsidRPr="00A21A55">
                                      <w:rPr>
                                        <w:sz w:val="52"/>
                                        <w:szCs w:val="52"/>
                                      </w:rPr>
                                      <w:t xml:space="preserve">No School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A21A55" w:rsidRPr="00A21A55" w:rsidRDefault="00A21A55" w:rsidP="00A21A55">
                                    <w:pPr>
                                      <w:rPr>
                                        <w:sz w:val="52"/>
                                        <w:szCs w:val="52"/>
                                      </w:rPr>
                                    </w:pPr>
                                    <w:r w:rsidRPr="00A21A55">
                                      <w:rPr>
                                        <w:sz w:val="52"/>
                                        <w:szCs w:val="52"/>
                                      </w:rPr>
                                      <w:t xml:space="preserve">No School </w:t>
                                    </w:r>
                                  </w:p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21A55" w:rsidRDefault="004135F1" w:rsidP="004135F1">
                                    <w:pPr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 w:rsidRPr="00A21A55">
                                      <w:rPr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  <w:r w:rsidR="00A21A55" w:rsidRPr="00A21A55">
                                      <w:rPr>
                                        <w:sz w:val="48"/>
                                        <w:szCs w:val="48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21A55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Driving days.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bot needs to be re-wired. Finish scoop.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Dip zip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ties.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Ect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21A55">
                                      <w:rPr>
                                        <w:sz w:val="20"/>
                                      </w:rPr>
                                      <w:t>Figure out what we need to do for our powder coating deadline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21A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on wiring.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Drilled holes in the plastic plat, started to drill the </w:t>
                                      </w:r>
                                      <w:r w:rsidR="00FE4584">
                                        <w:rPr>
                                          <w:sz w:val="20"/>
                                        </w:rPr>
                                        <w:t>holes in the chassis so we can attach the base plate.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21A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Decided we should be able to get everything done before our powder coating deadline. This required at least two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practice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128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Talked to sophomores about the robotics program.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128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Plan to plastic dip the zip ties on Monday.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Up-dated the board.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New objectives and crossing out old ones.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128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Worked on the note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book.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E322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and solder wire for the robot. </w:t>
                                      </w:r>
                                      <w:proofErr w:type="gramStart"/>
                                      <w:r w:rsidR="00812899">
                                        <w:rPr>
                                          <w:sz w:val="20"/>
                                        </w:rPr>
                                        <w:t>Worked on zip ties, marking them and placing them on the rod.</w:t>
                                      </w:r>
                                      <w:proofErr w:type="gramEnd"/>
                                      <w:r w:rsidR="00812899">
                                        <w:rPr>
                                          <w:sz w:val="20"/>
                                        </w:rPr>
                                        <w:t xml:space="preserve"> Drilled zip ties.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812899" w:rsidRPr="00B75F2B" w:rsidRDefault="00812899" w:rsidP="00812899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Talked to sophomores about the robotics program.</w:t>
                                      </w:r>
                                      <w:proofErr w:type="gramEnd"/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12899"/>
    <w:rsid w:val="00854BDF"/>
    <w:rsid w:val="009A3EE4"/>
    <w:rsid w:val="00A03FA6"/>
    <w:rsid w:val="00A0413A"/>
    <w:rsid w:val="00A21A55"/>
    <w:rsid w:val="00A40919"/>
    <w:rsid w:val="00A74C38"/>
    <w:rsid w:val="00B3020B"/>
    <w:rsid w:val="00B65040"/>
    <w:rsid w:val="00B75F2B"/>
    <w:rsid w:val="00B86FDF"/>
    <w:rsid w:val="00BC753A"/>
    <w:rsid w:val="00CE3F29"/>
    <w:rsid w:val="00D50248"/>
    <w:rsid w:val="00EA6342"/>
    <w:rsid w:val="00F624BB"/>
    <w:rsid w:val="00FE322F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1301-E91A-4A2F-A83E-69C16342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2</cp:revision>
  <dcterms:created xsi:type="dcterms:W3CDTF">2014-01-31T15:02:00Z</dcterms:created>
  <dcterms:modified xsi:type="dcterms:W3CDTF">2014-01-31T15:02:00Z</dcterms:modified>
</cp:coreProperties>
</file>