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9416E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Cleaned up out area.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9416E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Note book Day, WE did not have the robot.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9416E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Taped off wheels and spray painted.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9416E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are only a month behind on the note book and it is just February so we don’t have this much this month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9416E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Put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Omni  Wheels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back together.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9416E1" w:rsidRDefault="009416E1" w:rsidP="004135F1">
                                          <w:pPr>
                                            <w:rPr>
                                              <w:b/>
                                              <w:sz w:val="44"/>
                                              <w:szCs w:val="44"/>
                                            </w:rPr>
                                          </w:pPr>
                                          <w:r w:rsidRPr="009416E1">
                                            <w:rPr>
                                              <w:b/>
                                              <w:sz w:val="44"/>
                                              <w:szCs w:val="44"/>
                                            </w:rPr>
                                            <w:t>2-Hour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034EAB">
                                            <w:pPr>
                                              <w:spacing w:line="360" w:lineRule="auto"/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416E1" w:rsidRPr="009416E1" w:rsidRDefault="009416E1" w:rsidP="009416E1">
                                          <w:pPr>
                                            <w:rPr>
                                              <w:b/>
                                              <w:sz w:val="44"/>
                                              <w:szCs w:val="44"/>
                                            </w:rPr>
                                          </w:pPr>
                                          <w:r w:rsidRPr="009416E1">
                                            <w:rPr>
                                              <w:b/>
                                              <w:sz w:val="44"/>
                                              <w:szCs w:val="44"/>
                                            </w:rPr>
                                            <w:t>2-Hour Delay</w:t>
                                          </w:r>
                                        </w:p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416E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Re-Zeroed the program and ran it again to get the hooks how we want them to be.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416E1">
                                            <w:rPr>
                                              <w:sz w:val="20"/>
                                            </w:rPr>
                                            <w:t>Have robot back. Make metal hanging hooks.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416E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Practice drove the robot.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416E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Powered up the CNC Machine and ran the code to cut the hooks.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416E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Up-Dated the board.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416E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 hooks are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niot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going to work and we are going to have to add extenders.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416E1">
                                            <w:rPr>
                                              <w:sz w:val="20"/>
                                            </w:rPr>
                                            <w:t>Finish hooks. Practice Drive. Note Book.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416E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field walls.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416E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the note book.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We are up to date </w:t>
                                            </w:r>
                                            <w:proofErr w:type="spellStart"/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ish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weare</w:t>
                                            </w:r>
                                            <w:proofErr w:type="spellEnd"/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only one week behind.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416E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Cleaned up the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shop.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9416E1" w:rsidP="001B3E8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Cleaned up out area.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9416E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Note book Day, WE did not have the robot.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9416E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Taped off wheels and spray painted.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9416E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are only a month behind on the note book and it is just February so we don’t have this much this month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9416E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Put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Omni  Wheels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back together.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9416E1" w:rsidRDefault="009416E1" w:rsidP="004135F1">
                                    <w:pPr>
                                      <w:rPr>
                                        <w:b/>
                                        <w:sz w:val="44"/>
                                        <w:szCs w:val="44"/>
                                      </w:rPr>
                                    </w:pPr>
                                    <w:r w:rsidRPr="009416E1">
                                      <w:rPr>
                                        <w:b/>
                                        <w:sz w:val="44"/>
                                        <w:szCs w:val="44"/>
                                      </w:rPr>
                                      <w:t>2-Hour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034EAB">
                                      <w:pPr>
                                        <w:spacing w:line="360" w:lineRule="auto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9416E1" w:rsidRPr="009416E1" w:rsidRDefault="009416E1" w:rsidP="009416E1">
                                    <w:pPr>
                                      <w:rPr>
                                        <w:b/>
                                        <w:sz w:val="44"/>
                                        <w:szCs w:val="44"/>
                                      </w:rPr>
                                    </w:pPr>
                                    <w:r w:rsidRPr="009416E1">
                                      <w:rPr>
                                        <w:b/>
                                        <w:sz w:val="44"/>
                                        <w:szCs w:val="44"/>
                                      </w:rPr>
                                      <w:t>2-Hour Delay</w:t>
                                    </w:r>
                                  </w:p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9416E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Re-Zeroed the program and ran it again to get the hooks how we want them to be.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416E1">
                                      <w:rPr>
                                        <w:sz w:val="20"/>
                                      </w:rPr>
                                      <w:t>Have robot back. Make metal hanging hooks.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416E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Practice drove the robot.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416E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Powered up the CNC Machine and ran the code to cut the hooks.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416E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Up-Dated the board.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9416E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The hooks are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niot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going to work and we are going to have to add extenders.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416E1">
                                      <w:rPr>
                                        <w:sz w:val="20"/>
                                      </w:rPr>
                                      <w:t>Finish hooks. Practice Drive. Note Book.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416E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Made field walls.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416E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Worked on the note book.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We are up to date 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ish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weare</w:t>
                                      </w:r>
                                      <w:proofErr w:type="spellEnd"/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only one week behind.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9416E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Cleaned up the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shop.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40"/>
    <w:rsid w:val="00034EAB"/>
    <w:rsid w:val="000705D0"/>
    <w:rsid w:val="001936F3"/>
    <w:rsid w:val="0019396C"/>
    <w:rsid w:val="001B3E81"/>
    <w:rsid w:val="00240EE8"/>
    <w:rsid w:val="00260DF3"/>
    <w:rsid w:val="002F2CF4"/>
    <w:rsid w:val="004135F1"/>
    <w:rsid w:val="00446361"/>
    <w:rsid w:val="005C75B0"/>
    <w:rsid w:val="005F79BA"/>
    <w:rsid w:val="0076674B"/>
    <w:rsid w:val="00854BDF"/>
    <w:rsid w:val="009416E1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C753A"/>
    <w:rsid w:val="00CE3F29"/>
    <w:rsid w:val="00D50248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62300-4147-49CF-9704-B91FBED1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Nathan Kell</cp:lastModifiedBy>
  <cp:revision>2</cp:revision>
  <dcterms:created xsi:type="dcterms:W3CDTF">2014-02-14T15:37:00Z</dcterms:created>
  <dcterms:modified xsi:type="dcterms:W3CDTF">2014-02-14T15:37:00Z</dcterms:modified>
</cp:coreProperties>
</file>